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2CEC" w14:textId="6A4F461C" w:rsidR="00DF39DC" w:rsidRDefault="00D41EDF">
      <w:pPr>
        <w:rPr>
          <w:lang w:eastAsia="ja-JP"/>
        </w:rPr>
      </w:pPr>
      <w:r>
        <w:rPr>
          <w:rFonts w:hint="eastAsia"/>
          <w:lang w:eastAsia="ja-JP"/>
        </w:rPr>
        <w:t>（第</w:t>
      </w:r>
      <w:r w:rsidR="003B38CB">
        <w:rPr>
          <w:rFonts w:hint="eastAsia"/>
          <w:lang w:eastAsia="ja-JP"/>
        </w:rPr>
        <w:t>８</w:t>
      </w:r>
      <w:r w:rsidR="00A35886"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>様式）</w:t>
      </w:r>
    </w:p>
    <w:p w14:paraId="4FC8F7DA" w14:textId="402E7F6D" w:rsidR="007A2180" w:rsidRDefault="007A2180" w:rsidP="007A2180">
      <w:pPr>
        <w:wordWrap w:val="0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提案書№　　　　</w:t>
      </w:r>
    </w:p>
    <w:p w14:paraId="78332303" w14:textId="77777777" w:rsidR="00A35886" w:rsidRDefault="00C978CC" w:rsidP="00C978CC">
      <w:pPr>
        <w:jc w:val="center"/>
        <w:rPr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業務</w:t>
      </w:r>
      <w:r w:rsidRPr="00FC33E6">
        <w:rPr>
          <w:rFonts w:ascii="ＭＳ 明朝" w:eastAsia="ＭＳ 明朝" w:hAnsi="ＭＳ 明朝" w:hint="eastAsia"/>
          <w:lang w:eastAsia="ja-JP"/>
        </w:rPr>
        <w:t>提案書</w:t>
      </w:r>
    </w:p>
    <w:p w14:paraId="5CD31CA7" w14:textId="77777777" w:rsidR="00D41EDF" w:rsidRDefault="00A35886" w:rsidP="00080107">
      <w:pPr>
        <w:spacing w:after="120"/>
        <w:jc w:val="right"/>
        <w:rPr>
          <w:lang w:eastAsia="ja-JP"/>
        </w:rPr>
      </w:pPr>
      <w:r>
        <w:rPr>
          <w:rFonts w:hint="eastAsia"/>
          <w:lang w:eastAsia="ja-JP"/>
        </w:rPr>
        <w:t>年　　　月　　　日</w:t>
      </w:r>
    </w:p>
    <w:p w14:paraId="29FF2888" w14:textId="77777777" w:rsidR="00A35886" w:rsidRDefault="00A35886" w:rsidP="00080107">
      <w:pPr>
        <w:spacing w:after="120"/>
        <w:ind w:firstLineChars="100" w:firstLine="220"/>
        <w:rPr>
          <w:lang w:eastAsia="ja-JP"/>
        </w:rPr>
      </w:pPr>
    </w:p>
    <w:p w14:paraId="3CC2B888" w14:textId="77777777" w:rsidR="00080107" w:rsidRDefault="00080107" w:rsidP="00080107">
      <w:pPr>
        <w:spacing w:after="120"/>
        <w:ind w:firstLineChars="100" w:firstLine="220"/>
        <w:rPr>
          <w:lang w:eastAsia="ja-JP"/>
        </w:rPr>
      </w:pPr>
    </w:p>
    <w:p w14:paraId="152E0C0E" w14:textId="77777777" w:rsidR="00A35886" w:rsidRDefault="00C978CC" w:rsidP="00080107">
      <w:pPr>
        <w:spacing w:after="120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（宛先）座間市公営企業管理者　</w:t>
      </w:r>
    </w:p>
    <w:p w14:paraId="229135FA" w14:textId="77777777" w:rsidR="00C978CC" w:rsidRDefault="00C978CC" w:rsidP="00080107">
      <w:pPr>
        <w:spacing w:after="120"/>
        <w:ind w:firstLineChars="100" w:firstLine="220"/>
        <w:rPr>
          <w:lang w:eastAsia="ja-JP"/>
        </w:rPr>
      </w:pPr>
    </w:p>
    <w:p w14:paraId="37D076D6" w14:textId="77777777" w:rsidR="00A35886" w:rsidRPr="00A35886" w:rsidRDefault="00A35886" w:rsidP="00080107">
      <w:pPr>
        <w:spacing w:after="120"/>
        <w:rPr>
          <w:lang w:eastAsia="ja-JP"/>
        </w:rPr>
      </w:pPr>
    </w:p>
    <w:p w14:paraId="536BC05D" w14:textId="77777777" w:rsidR="00D41EDF" w:rsidRDefault="00C978CC" w:rsidP="00C978CC">
      <w:pPr>
        <w:spacing w:after="120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次の案件</w:t>
      </w:r>
      <w:r w:rsidR="00D41EDF">
        <w:rPr>
          <w:rFonts w:ascii="ＭＳ 明朝" w:eastAsia="ＭＳ 明朝" w:hAnsi="ＭＳ 明朝" w:hint="eastAsia"/>
          <w:lang w:eastAsia="ja-JP"/>
        </w:rPr>
        <w:t>について、</w:t>
      </w:r>
      <w:r w:rsidR="00DD60E8">
        <w:rPr>
          <w:rFonts w:ascii="ＭＳ 明朝" w:eastAsia="ＭＳ 明朝" w:hAnsi="ＭＳ 明朝" w:hint="eastAsia"/>
          <w:lang w:eastAsia="ja-JP"/>
        </w:rPr>
        <w:t>業務</w:t>
      </w:r>
      <w:r w:rsidR="00A35886">
        <w:rPr>
          <w:rFonts w:ascii="ＭＳ 明朝" w:eastAsia="ＭＳ 明朝" w:hAnsi="ＭＳ 明朝" w:hint="eastAsia"/>
          <w:lang w:eastAsia="ja-JP"/>
        </w:rPr>
        <w:t>提案書を提出します</w:t>
      </w:r>
      <w:r w:rsidR="00D41EDF">
        <w:rPr>
          <w:rFonts w:ascii="ＭＳ 明朝" w:eastAsia="ＭＳ 明朝" w:hAnsi="ＭＳ 明朝" w:hint="eastAsia"/>
          <w:lang w:eastAsia="ja-JP"/>
        </w:rPr>
        <w:t>。</w:t>
      </w:r>
    </w:p>
    <w:p w14:paraId="67BF9AB5" w14:textId="77777777" w:rsidR="00D41EDF" w:rsidRDefault="00D41EDF">
      <w:pPr>
        <w:rPr>
          <w:lang w:eastAsia="ja-JP"/>
        </w:rPr>
      </w:pPr>
    </w:p>
    <w:p w14:paraId="3C9EF350" w14:textId="3BDFDC24" w:rsidR="00C978CC" w:rsidRPr="00C978CC" w:rsidRDefault="0096735F">
      <w:pPr>
        <w:rPr>
          <w:lang w:eastAsia="ja-JP"/>
        </w:rPr>
      </w:pPr>
      <w:r>
        <w:rPr>
          <w:rFonts w:hint="eastAsia"/>
          <w:lang w:eastAsia="ja-JP"/>
        </w:rPr>
        <w:t>件</w:t>
      </w:r>
      <w:r w:rsidR="00C978CC">
        <w:rPr>
          <w:rFonts w:hint="eastAsia"/>
          <w:lang w:eastAsia="ja-JP"/>
        </w:rPr>
        <w:t xml:space="preserve">名　</w:t>
      </w:r>
      <w:r w:rsidR="00C978CC" w:rsidRPr="00C978CC">
        <w:rPr>
          <w:rFonts w:hint="eastAsia"/>
          <w:lang w:eastAsia="ja-JP"/>
        </w:rPr>
        <w:t>令和８年度　座間市水道料金及び下水道使用料徴収等業務委託</w:t>
      </w:r>
    </w:p>
    <w:p w14:paraId="38E90A92" w14:textId="77777777" w:rsidR="00A35886" w:rsidRDefault="00A35886">
      <w:pPr>
        <w:rPr>
          <w:lang w:eastAsia="ja-JP"/>
        </w:rPr>
      </w:pPr>
    </w:p>
    <w:tbl>
      <w:tblPr>
        <w:tblStyle w:val="a8"/>
        <w:tblW w:w="10064" w:type="dxa"/>
        <w:tblLook w:val="04A0" w:firstRow="1" w:lastRow="0" w:firstColumn="1" w:lastColumn="0" w:noHBand="0" w:noVBand="1"/>
      </w:tblPr>
      <w:tblGrid>
        <w:gridCol w:w="2429"/>
        <w:gridCol w:w="7635"/>
      </w:tblGrid>
      <w:tr w:rsidR="00C978CC" w14:paraId="389374CD" w14:textId="77777777" w:rsidTr="00C978CC">
        <w:trPr>
          <w:trHeight w:val="732"/>
        </w:trPr>
        <w:tc>
          <w:tcPr>
            <w:tcW w:w="2429" w:type="dxa"/>
          </w:tcPr>
          <w:p w14:paraId="5F4759F4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7635" w:type="dxa"/>
          </w:tcPr>
          <w:p w14:paraId="4F52DA74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34FBFBF5" w14:textId="77777777" w:rsidTr="00C978CC">
        <w:trPr>
          <w:trHeight w:val="690"/>
        </w:trPr>
        <w:tc>
          <w:tcPr>
            <w:tcW w:w="2429" w:type="dxa"/>
          </w:tcPr>
          <w:p w14:paraId="0BF49C17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635" w:type="dxa"/>
          </w:tcPr>
          <w:p w14:paraId="4214DA00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635C03D0" w14:textId="77777777" w:rsidTr="00C978CC">
        <w:trPr>
          <w:trHeight w:val="732"/>
        </w:trPr>
        <w:tc>
          <w:tcPr>
            <w:tcW w:w="2429" w:type="dxa"/>
          </w:tcPr>
          <w:p w14:paraId="41FDA432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代表者職氏名</w:t>
            </w:r>
          </w:p>
        </w:tc>
        <w:tc>
          <w:tcPr>
            <w:tcW w:w="7635" w:type="dxa"/>
          </w:tcPr>
          <w:p w14:paraId="3A90E2DD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2F92BF80" w14:textId="77777777" w:rsidTr="00C978CC">
        <w:trPr>
          <w:trHeight w:val="732"/>
        </w:trPr>
        <w:tc>
          <w:tcPr>
            <w:tcW w:w="2429" w:type="dxa"/>
          </w:tcPr>
          <w:p w14:paraId="5C0B1FFF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担当者氏名</w:t>
            </w:r>
          </w:p>
        </w:tc>
        <w:tc>
          <w:tcPr>
            <w:tcW w:w="7635" w:type="dxa"/>
          </w:tcPr>
          <w:p w14:paraId="31D766E2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44AF6FDF" w14:textId="77777777" w:rsidTr="00C978CC">
        <w:trPr>
          <w:trHeight w:val="732"/>
        </w:trPr>
        <w:tc>
          <w:tcPr>
            <w:tcW w:w="2429" w:type="dxa"/>
          </w:tcPr>
          <w:p w14:paraId="2BC94B59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7635" w:type="dxa"/>
          </w:tcPr>
          <w:p w14:paraId="645C517F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1B389F80" w14:textId="77777777" w:rsidTr="00C978CC">
        <w:trPr>
          <w:trHeight w:val="690"/>
        </w:trPr>
        <w:tc>
          <w:tcPr>
            <w:tcW w:w="2429" w:type="dxa"/>
          </w:tcPr>
          <w:p w14:paraId="196385B9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ＦＡＸ番号</w:t>
            </w:r>
          </w:p>
        </w:tc>
        <w:tc>
          <w:tcPr>
            <w:tcW w:w="7635" w:type="dxa"/>
          </w:tcPr>
          <w:p w14:paraId="1A0DB72B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C978CC" w14:paraId="21946278" w14:textId="77777777" w:rsidTr="00C978CC">
        <w:trPr>
          <w:trHeight w:val="732"/>
        </w:trPr>
        <w:tc>
          <w:tcPr>
            <w:tcW w:w="2429" w:type="dxa"/>
          </w:tcPr>
          <w:p w14:paraId="664BB1C9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  <w:r w:rsidRPr="00C978CC">
              <w:rPr>
                <w:rFonts w:hint="eastAsia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635" w:type="dxa"/>
          </w:tcPr>
          <w:p w14:paraId="00F06662" w14:textId="77777777" w:rsidR="00C978CC" w:rsidRPr="00C978CC" w:rsidRDefault="00C978CC">
            <w:pPr>
              <w:rPr>
                <w:sz w:val="24"/>
                <w:szCs w:val="24"/>
                <w:lang w:eastAsia="ja-JP"/>
              </w:rPr>
            </w:pPr>
          </w:p>
        </w:tc>
      </w:tr>
      <w:tr w:rsidR="002052DF" w14:paraId="43A53FF2" w14:textId="77777777" w:rsidTr="00C978CC">
        <w:trPr>
          <w:trHeight w:val="732"/>
        </w:trPr>
        <w:tc>
          <w:tcPr>
            <w:tcW w:w="2429" w:type="dxa"/>
          </w:tcPr>
          <w:p w14:paraId="54925728" w14:textId="77777777" w:rsidR="002052DF" w:rsidRPr="0096735F" w:rsidRDefault="002052DF">
            <w:pPr>
              <w:rPr>
                <w:sz w:val="24"/>
                <w:szCs w:val="24"/>
                <w:lang w:eastAsia="ja-JP"/>
              </w:rPr>
            </w:pPr>
            <w:r w:rsidRPr="0096735F">
              <w:rPr>
                <w:rFonts w:hint="eastAsia"/>
                <w:sz w:val="24"/>
                <w:szCs w:val="24"/>
                <w:lang w:eastAsia="ja-JP"/>
              </w:rPr>
              <w:t>プレゼンテーション出席者</w:t>
            </w:r>
          </w:p>
        </w:tc>
        <w:tc>
          <w:tcPr>
            <w:tcW w:w="7635" w:type="dxa"/>
          </w:tcPr>
          <w:p w14:paraId="0D267C67" w14:textId="77777777" w:rsidR="002052DF" w:rsidRPr="0096735F" w:rsidRDefault="002052DF">
            <w:pPr>
              <w:rPr>
                <w:sz w:val="24"/>
                <w:szCs w:val="24"/>
                <w:lang w:eastAsia="ja-JP"/>
              </w:rPr>
            </w:pPr>
            <w:r w:rsidRPr="0096735F">
              <w:rPr>
                <w:rFonts w:hint="eastAsia"/>
                <w:sz w:val="24"/>
                <w:szCs w:val="24"/>
                <w:lang w:eastAsia="ja-JP"/>
              </w:rPr>
              <w:t>１　所属　　　　　　　　　　職名　　　　　　　氏名</w:t>
            </w:r>
          </w:p>
          <w:p w14:paraId="187F3591" w14:textId="77777777" w:rsidR="002052DF" w:rsidRPr="0096735F" w:rsidRDefault="002052DF">
            <w:pPr>
              <w:rPr>
                <w:sz w:val="24"/>
                <w:szCs w:val="24"/>
                <w:lang w:eastAsia="ja-JP"/>
              </w:rPr>
            </w:pPr>
            <w:r w:rsidRPr="0096735F">
              <w:rPr>
                <w:rFonts w:hint="eastAsia"/>
                <w:sz w:val="24"/>
                <w:szCs w:val="24"/>
                <w:lang w:eastAsia="ja-JP"/>
              </w:rPr>
              <w:t>２　所属　　　　　　　　　　職名　　　　　　　氏名</w:t>
            </w:r>
          </w:p>
          <w:p w14:paraId="6336AD5A" w14:textId="77777777" w:rsidR="002052DF" w:rsidRPr="0096735F" w:rsidRDefault="002052DF">
            <w:pPr>
              <w:rPr>
                <w:sz w:val="24"/>
                <w:szCs w:val="24"/>
                <w:lang w:eastAsia="ja-JP"/>
              </w:rPr>
            </w:pPr>
            <w:r w:rsidRPr="0096735F">
              <w:rPr>
                <w:rFonts w:hint="eastAsia"/>
                <w:sz w:val="24"/>
                <w:szCs w:val="24"/>
                <w:lang w:eastAsia="ja-JP"/>
              </w:rPr>
              <w:t>３　所属　　　　　　　　　　職名　　　　　　　氏名</w:t>
            </w:r>
          </w:p>
        </w:tc>
      </w:tr>
    </w:tbl>
    <w:p w14:paraId="456E44DC" w14:textId="77777777" w:rsidR="0073000C" w:rsidRDefault="0073000C" w:rsidP="007A2180">
      <w:pPr>
        <w:rPr>
          <w:rFonts w:hint="eastAsia"/>
          <w:lang w:eastAsia="ja-JP"/>
        </w:rPr>
      </w:pPr>
      <w:bookmarkStart w:id="0" w:name="_GoBack"/>
      <w:bookmarkEnd w:id="0"/>
    </w:p>
    <w:sectPr w:rsidR="0073000C" w:rsidSect="00B34A96">
      <w:pgSz w:w="12240" w:h="15840"/>
      <w:pgMar w:top="1304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C266" w14:textId="77777777" w:rsidR="00E01941" w:rsidRDefault="00E01941" w:rsidP="00B34A96">
      <w:pPr>
        <w:spacing w:after="0" w:line="240" w:lineRule="auto"/>
      </w:pPr>
      <w:r>
        <w:separator/>
      </w:r>
    </w:p>
  </w:endnote>
  <w:endnote w:type="continuationSeparator" w:id="0">
    <w:p w14:paraId="764FA696" w14:textId="77777777" w:rsidR="00E01941" w:rsidRDefault="00E01941" w:rsidP="00B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38094" w14:textId="77777777" w:rsidR="00E01941" w:rsidRDefault="00E01941" w:rsidP="00B34A96">
      <w:pPr>
        <w:spacing w:after="0" w:line="240" w:lineRule="auto"/>
      </w:pPr>
      <w:r>
        <w:separator/>
      </w:r>
    </w:p>
  </w:footnote>
  <w:footnote w:type="continuationSeparator" w:id="0">
    <w:p w14:paraId="4DACE306" w14:textId="77777777" w:rsidR="00E01941" w:rsidRDefault="00E01941" w:rsidP="00B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5F6F"/>
    <w:multiLevelType w:val="hybridMultilevel"/>
    <w:tmpl w:val="E4A64E78"/>
    <w:lvl w:ilvl="0" w:tplc="6436EAA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DF"/>
    <w:rsid w:val="00080107"/>
    <w:rsid w:val="000B613B"/>
    <w:rsid w:val="000C3B84"/>
    <w:rsid w:val="000F398F"/>
    <w:rsid w:val="00102AB2"/>
    <w:rsid w:val="00106E9A"/>
    <w:rsid w:val="001F7F89"/>
    <w:rsid w:val="002052DF"/>
    <w:rsid w:val="003B38CB"/>
    <w:rsid w:val="003C75A2"/>
    <w:rsid w:val="003D1CF6"/>
    <w:rsid w:val="00556AE0"/>
    <w:rsid w:val="00591941"/>
    <w:rsid w:val="00624D9F"/>
    <w:rsid w:val="0068678D"/>
    <w:rsid w:val="0073000C"/>
    <w:rsid w:val="007A2180"/>
    <w:rsid w:val="00862DFF"/>
    <w:rsid w:val="0096735F"/>
    <w:rsid w:val="00A35886"/>
    <w:rsid w:val="00B34A96"/>
    <w:rsid w:val="00B77722"/>
    <w:rsid w:val="00BD2416"/>
    <w:rsid w:val="00C978CC"/>
    <w:rsid w:val="00CB76EA"/>
    <w:rsid w:val="00D41EDF"/>
    <w:rsid w:val="00DD60E8"/>
    <w:rsid w:val="00DF39DC"/>
    <w:rsid w:val="00E01941"/>
    <w:rsid w:val="00E848D7"/>
    <w:rsid w:val="00ED54DC"/>
    <w:rsid w:val="00F56A01"/>
    <w:rsid w:val="00F75472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F5268"/>
  <w15:docId w15:val="{778FC939-FD4E-4187-B755-E50775D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A96"/>
  </w:style>
  <w:style w:type="paragraph" w:styleId="a6">
    <w:name w:val="footer"/>
    <w:basedOn w:val="a"/>
    <w:link w:val="a7"/>
    <w:uiPriority w:val="99"/>
    <w:unhideWhenUsed/>
    <w:rsid w:val="00B34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A96"/>
  </w:style>
  <w:style w:type="table" w:styleId="a8">
    <w:name w:val="Table Grid"/>
    <w:basedOn w:val="a1"/>
    <w:uiPriority w:val="59"/>
    <w:rsid w:val="00C9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F7F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7F89"/>
  </w:style>
  <w:style w:type="character" w:customStyle="1" w:styleId="ab">
    <w:name w:val="コメント文字列 (文字)"/>
    <w:basedOn w:val="a0"/>
    <w:link w:val="aa"/>
    <w:uiPriority w:val="99"/>
    <w:semiHidden/>
    <w:rsid w:val="001F7F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7F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7F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7F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2025-08-25T05:53:00Z</dcterms:created>
  <dcterms:modified xsi:type="dcterms:W3CDTF">2025-10-16T06:22:00Z</dcterms:modified>
</cp:coreProperties>
</file>