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B2FB" w14:textId="77777777" w:rsidR="00DF39DC" w:rsidRDefault="00D41EDF">
      <w:r>
        <w:rPr>
          <w:rFonts w:hint="eastAsia"/>
          <w:lang w:eastAsia="ja-JP"/>
        </w:rPr>
        <w:t>（第</w:t>
      </w:r>
      <w:r w:rsidR="00E04822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号様式）</w:t>
      </w:r>
    </w:p>
    <w:p w14:paraId="399D1855" w14:textId="77777777" w:rsidR="00876C68" w:rsidRDefault="00876C68" w:rsidP="00876C68">
      <w:pPr>
        <w:spacing w:afterLines="50" w:after="120"/>
        <w:ind w:firstLineChars="100" w:firstLine="220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5ABB43DA" w14:textId="77777777" w:rsidR="00876C68" w:rsidRDefault="00876C68" w:rsidP="00876C68">
      <w:pPr>
        <w:spacing w:afterLines="50" w:after="120"/>
        <w:ind w:firstLineChars="100" w:firstLine="220"/>
        <w:rPr>
          <w:lang w:eastAsia="ja-JP"/>
        </w:rPr>
      </w:pPr>
    </w:p>
    <w:p w14:paraId="5D26ED44" w14:textId="77777777" w:rsidR="00BE28B2" w:rsidRDefault="00BE28B2" w:rsidP="00876C68">
      <w:pPr>
        <w:spacing w:afterLines="50" w:after="120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（宛先）</w:t>
      </w:r>
      <w:r w:rsidR="00876C68">
        <w:rPr>
          <w:rFonts w:hint="eastAsia"/>
          <w:lang w:eastAsia="ja-JP"/>
        </w:rPr>
        <w:t xml:space="preserve">座間市公営企業管理者　</w:t>
      </w:r>
    </w:p>
    <w:p w14:paraId="39693932" w14:textId="77777777" w:rsidR="00BE28B2" w:rsidRDefault="00BE28B2" w:rsidP="00BE28B2">
      <w:pPr>
        <w:spacing w:afterLines="50" w:after="120"/>
        <w:ind w:firstLineChars="100" w:firstLine="220"/>
        <w:rPr>
          <w:lang w:eastAsia="ja-JP"/>
        </w:rPr>
      </w:pPr>
    </w:p>
    <w:p w14:paraId="14C417CC" w14:textId="77777777" w:rsidR="00BE28B2" w:rsidRDefault="00BE28B2" w:rsidP="00BE28B2">
      <w:pPr>
        <w:spacing w:afterLines="50" w:after="120"/>
        <w:ind w:firstLineChars="2400" w:firstLine="5280"/>
        <w:rPr>
          <w:lang w:eastAsia="ja-JP"/>
        </w:rPr>
      </w:pPr>
      <w:r>
        <w:rPr>
          <w:rFonts w:hint="eastAsia"/>
          <w:lang w:eastAsia="ja-JP"/>
        </w:rPr>
        <w:t>所在地</w:t>
      </w:r>
    </w:p>
    <w:p w14:paraId="41D19E6A" w14:textId="77777777" w:rsidR="00BE28B2" w:rsidRDefault="00BE28B2" w:rsidP="00BE28B2">
      <w:pPr>
        <w:spacing w:afterLines="50" w:after="120"/>
        <w:ind w:firstLineChars="2400" w:firstLine="528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14:paraId="21B70FEB" w14:textId="77777777" w:rsidR="00BE28B2" w:rsidRDefault="00BE28B2" w:rsidP="00BE28B2">
      <w:pPr>
        <w:spacing w:afterLines="50" w:after="120"/>
        <w:ind w:firstLineChars="2400" w:firstLine="5280"/>
        <w:rPr>
          <w:lang w:eastAsia="ja-JP"/>
        </w:rPr>
      </w:pPr>
      <w:r>
        <w:rPr>
          <w:rFonts w:hint="eastAsia"/>
          <w:lang w:eastAsia="ja-JP"/>
        </w:rPr>
        <w:t>代表者職氏名</w:t>
      </w:r>
    </w:p>
    <w:p w14:paraId="06EA61D2" w14:textId="77777777" w:rsidR="00BE28B2" w:rsidRPr="00BE28B2" w:rsidRDefault="00BE28B2" w:rsidP="00876C68">
      <w:pPr>
        <w:spacing w:afterLines="50" w:after="120"/>
        <w:ind w:firstLineChars="100" w:firstLine="220"/>
        <w:rPr>
          <w:lang w:eastAsia="ja-JP"/>
        </w:rPr>
      </w:pPr>
    </w:p>
    <w:p w14:paraId="68B778A6" w14:textId="77777777" w:rsidR="00D41EDF" w:rsidRDefault="00D41EDF" w:rsidP="00876C68">
      <w:pPr>
        <w:spacing w:afterLines="50" w:after="120"/>
        <w:rPr>
          <w:lang w:eastAsia="ja-JP"/>
        </w:rPr>
      </w:pPr>
    </w:p>
    <w:p w14:paraId="619C5D75" w14:textId="77777777" w:rsidR="00D41EDF" w:rsidRDefault="00C13BE6" w:rsidP="00876C68">
      <w:pPr>
        <w:spacing w:afterLines="50" w:after="12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辞退届</w:t>
      </w:r>
    </w:p>
    <w:p w14:paraId="46BA3396" w14:textId="77777777" w:rsidR="00876C68" w:rsidRDefault="00876C68" w:rsidP="00876C68">
      <w:pPr>
        <w:spacing w:afterLines="50" w:after="120"/>
        <w:jc w:val="center"/>
        <w:rPr>
          <w:sz w:val="24"/>
          <w:szCs w:val="24"/>
          <w:lang w:eastAsia="ja-JP"/>
        </w:rPr>
      </w:pPr>
    </w:p>
    <w:p w14:paraId="7059D26A" w14:textId="34D4FB36" w:rsidR="00072D50" w:rsidRPr="00FB252A" w:rsidRDefault="00072D50" w:rsidP="00072D50">
      <w:pPr>
        <w:spacing w:afterLines="50" w:after="120"/>
        <w:ind w:firstLineChars="100" w:firstLine="240"/>
        <w:rPr>
          <w:sz w:val="24"/>
          <w:szCs w:val="24"/>
          <w:lang w:eastAsia="ja-JP"/>
        </w:rPr>
      </w:pPr>
      <w:r w:rsidRPr="00072D50">
        <w:rPr>
          <w:rFonts w:hint="eastAsia"/>
          <w:sz w:val="24"/>
          <w:szCs w:val="24"/>
          <w:lang w:eastAsia="ja-JP"/>
        </w:rPr>
        <w:t>令和　年　月　日付けで参加表明をした令和８年度</w:t>
      </w:r>
      <w:r w:rsidR="007B55BD">
        <w:rPr>
          <w:rFonts w:hint="eastAsia"/>
          <w:sz w:val="24"/>
          <w:szCs w:val="24"/>
          <w:lang w:eastAsia="ja-JP"/>
        </w:rPr>
        <w:t xml:space="preserve">　</w:t>
      </w:r>
      <w:r w:rsidRPr="00072D50">
        <w:rPr>
          <w:rFonts w:hint="eastAsia"/>
          <w:sz w:val="24"/>
          <w:szCs w:val="24"/>
          <w:lang w:eastAsia="ja-JP"/>
        </w:rPr>
        <w:t>座間市水道料金及び下水道使用料徴収等業務委託</w:t>
      </w:r>
      <w:bookmarkStart w:id="0" w:name="_GoBack"/>
      <w:bookmarkEnd w:id="0"/>
      <w:r w:rsidRPr="00072D50">
        <w:rPr>
          <w:rFonts w:hint="eastAsia"/>
          <w:sz w:val="24"/>
          <w:szCs w:val="24"/>
          <w:lang w:eastAsia="ja-JP"/>
        </w:rPr>
        <w:t>について、下記の辞退理由により辞退いたします</w:t>
      </w:r>
    </w:p>
    <w:p w14:paraId="40EA0CF1" w14:textId="77777777" w:rsidR="00D41EDF" w:rsidRDefault="00C13BE6" w:rsidP="00C13BE6">
      <w:pPr>
        <w:spacing w:after="0"/>
        <w:rPr>
          <w:lang w:eastAsia="ja-JP"/>
        </w:rPr>
      </w:pPr>
      <w:r>
        <w:rPr>
          <w:rFonts w:hint="eastAsia"/>
          <w:lang w:eastAsia="ja-JP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1"/>
      </w:tblGrid>
      <w:tr w:rsidR="00C13BE6" w14:paraId="75E18400" w14:textId="77777777" w:rsidTr="00C13BE6">
        <w:trPr>
          <w:trHeight w:val="2875"/>
        </w:trPr>
        <w:tc>
          <w:tcPr>
            <w:tcW w:w="9961" w:type="dxa"/>
          </w:tcPr>
          <w:p w14:paraId="6DFF4AB2" w14:textId="77777777" w:rsidR="00C13BE6" w:rsidRDefault="00C13BE6" w:rsidP="00876C68">
            <w:pPr>
              <w:spacing w:afterLines="50" w:after="120"/>
              <w:rPr>
                <w:lang w:eastAsia="ja-JP"/>
              </w:rPr>
            </w:pPr>
          </w:p>
        </w:tc>
      </w:tr>
    </w:tbl>
    <w:p w14:paraId="6791DF38" w14:textId="77777777" w:rsidR="00072D50" w:rsidRDefault="00072D50" w:rsidP="00072D50">
      <w:pPr>
        <w:spacing w:afterLines="50" w:after="120"/>
        <w:rPr>
          <w:lang w:eastAsia="ja-JP"/>
        </w:rPr>
      </w:pPr>
    </w:p>
    <w:p w14:paraId="622D64D9" w14:textId="77777777" w:rsidR="00072D50" w:rsidRDefault="00072D50" w:rsidP="00072D50">
      <w:pPr>
        <w:spacing w:afterLines="50" w:after="120"/>
        <w:rPr>
          <w:lang w:eastAsia="ja-JP"/>
        </w:rPr>
      </w:pPr>
    </w:p>
    <w:p w14:paraId="0282BC31" w14:textId="77777777" w:rsidR="00BE28B2" w:rsidRDefault="00BE28B2" w:rsidP="00072D50">
      <w:pPr>
        <w:spacing w:afterLines="50" w:after="120"/>
        <w:ind w:firstLineChars="1900" w:firstLine="4180"/>
        <w:rPr>
          <w:lang w:eastAsia="ja-JP"/>
        </w:rPr>
      </w:pPr>
      <w:r>
        <w:rPr>
          <w:rFonts w:hint="eastAsia"/>
          <w:lang w:eastAsia="ja-JP"/>
        </w:rPr>
        <w:t>【連絡担当者】</w:t>
      </w:r>
    </w:p>
    <w:p w14:paraId="6C7A51BB" w14:textId="77777777" w:rsidR="00BE28B2" w:rsidRDefault="00BE28B2" w:rsidP="00072D50">
      <w:pPr>
        <w:spacing w:afterLines="50" w:after="120"/>
        <w:ind w:firstLineChars="2000" w:firstLine="4400"/>
        <w:rPr>
          <w:lang w:eastAsia="ja-JP"/>
        </w:rPr>
      </w:pPr>
      <w:r>
        <w:rPr>
          <w:rFonts w:hint="eastAsia"/>
          <w:lang w:eastAsia="ja-JP"/>
        </w:rPr>
        <w:t>所　属・役　職</w:t>
      </w:r>
    </w:p>
    <w:p w14:paraId="2B9E5A0A" w14:textId="77777777" w:rsidR="00BE28B2" w:rsidRDefault="00BE28B2" w:rsidP="00072D50">
      <w:pPr>
        <w:spacing w:afterLines="50" w:after="120"/>
        <w:ind w:firstLineChars="2000" w:firstLine="4400"/>
        <w:rPr>
          <w:lang w:eastAsia="ja-JP"/>
        </w:rPr>
      </w:pPr>
      <w:r>
        <w:rPr>
          <w:rFonts w:hint="eastAsia"/>
          <w:lang w:eastAsia="ja-JP"/>
        </w:rPr>
        <w:t>氏　名</w:t>
      </w:r>
    </w:p>
    <w:p w14:paraId="74F0F9C9" w14:textId="77777777" w:rsidR="00BE28B2" w:rsidRDefault="00BE28B2" w:rsidP="00072D50">
      <w:pPr>
        <w:spacing w:afterLines="50" w:after="120"/>
        <w:ind w:firstLineChars="2000" w:firstLine="4400"/>
        <w:rPr>
          <w:lang w:eastAsia="ja-JP"/>
        </w:rPr>
      </w:pPr>
      <w:r>
        <w:rPr>
          <w:rFonts w:hint="eastAsia"/>
          <w:lang w:eastAsia="ja-JP"/>
        </w:rPr>
        <w:t>電　話</w:t>
      </w:r>
    </w:p>
    <w:p w14:paraId="5BAB9126" w14:textId="77777777" w:rsidR="00BE28B2" w:rsidRDefault="00BE28B2" w:rsidP="00072D50">
      <w:pPr>
        <w:spacing w:afterLines="50" w:after="120"/>
        <w:ind w:firstLineChars="2000" w:firstLine="4400"/>
        <w:rPr>
          <w:lang w:eastAsia="ja-JP"/>
        </w:rPr>
      </w:pPr>
      <w:r>
        <w:rPr>
          <w:rFonts w:hint="eastAsia"/>
          <w:lang w:eastAsia="ja-JP"/>
        </w:rPr>
        <w:t>ＦＡＸ</w:t>
      </w:r>
    </w:p>
    <w:p w14:paraId="5FEC45D4" w14:textId="77777777" w:rsidR="00C13BE6" w:rsidRDefault="00BE28B2" w:rsidP="00072D50">
      <w:pPr>
        <w:spacing w:afterLines="50" w:after="120"/>
        <w:ind w:firstLineChars="2000" w:firstLine="4400"/>
        <w:rPr>
          <w:lang w:eastAsia="ja-JP"/>
        </w:rPr>
      </w:pPr>
      <w:r>
        <w:rPr>
          <w:rFonts w:hint="eastAsia"/>
          <w:lang w:eastAsia="ja-JP"/>
        </w:rPr>
        <w:t>メールアドレス</w:t>
      </w:r>
    </w:p>
    <w:sectPr w:rsidR="00C13BE6" w:rsidSect="00B34A96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4CCB" w14:textId="77777777" w:rsidR="007562F3" w:rsidRDefault="007562F3" w:rsidP="00B34A96">
      <w:pPr>
        <w:spacing w:after="0" w:line="240" w:lineRule="auto"/>
      </w:pPr>
      <w:r>
        <w:separator/>
      </w:r>
    </w:p>
  </w:endnote>
  <w:endnote w:type="continuationSeparator" w:id="0">
    <w:p w14:paraId="68CF6460" w14:textId="77777777" w:rsidR="007562F3" w:rsidRDefault="007562F3" w:rsidP="00B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F89E9" w14:textId="77777777" w:rsidR="007562F3" w:rsidRDefault="007562F3" w:rsidP="00B34A96">
      <w:pPr>
        <w:spacing w:after="0" w:line="240" w:lineRule="auto"/>
      </w:pPr>
      <w:r>
        <w:separator/>
      </w:r>
    </w:p>
  </w:footnote>
  <w:footnote w:type="continuationSeparator" w:id="0">
    <w:p w14:paraId="7DAC81D0" w14:textId="77777777" w:rsidR="007562F3" w:rsidRDefault="007562F3" w:rsidP="00B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06537"/>
    <w:rsid w:val="000632BD"/>
    <w:rsid w:val="00063DF5"/>
    <w:rsid w:val="00072D50"/>
    <w:rsid w:val="000F398F"/>
    <w:rsid w:val="00102AB2"/>
    <w:rsid w:val="001E6FA0"/>
    <w:rsid w:val="004F2891"/>
    <w:rsid w:val="007562F3"/>
    <w:rsid w:val="007B55BD"/>
    <w:rsid w:val="00876C68"/>
    <w:rsid w:val="009A6487"/>
    <w:rsid w:val="00A23994"/>
    <w:rsid w:val="00A33076"/>
    <w:rsid w:val="00B13EC5"/>
    <w:rsid w:val="00B34A96"/>
    <w:rsid w:val="00B77722"/>
    <w:rsid w:val="00BD2416"/>
    <w:rsid w:val="00BE28B2"/>
    <w:rsid w:val="00C13BE6"/>
    <w:rsid w:val="00D41EDF"/>
    <w:rsid w:val="00DF39DC"/>
    <w:rsid w:val="00E04822"/>
    <w:rsid w:val="00E848D7"/>
    <w:rsid w:val="00EA506E"/>
    <w:rsid w:val="00F55938"/>
    <w:rsid w:val="00F56A01"/>
    <w:rsid w:val="00F75472"/>
    <w:rsid w:val="00FA13C7"/>
    <w:rsid w:val="00FB252A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9F506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A96"/>
  </w:style>
  <w:style w:type="paragraph" w:styleId="a6">
    <w:name w:val="footer"/>
    <w:basedOn w:val="a"/>
    <w:link w:val="a7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A96"/>
  </w:style>
  <w:style w:type="table" w:styleId="a8">
    <w:name w:val="Table Grid"/>
    <w:basedOn w:val="a1"/>
    <w:uiPriority w:val="59"/>
    <w:rsid w:val="00C1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32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2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A13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3C7"/>
  </w:style>
  <w:style w:type="character" w:customStyle="1" w:styleId="ad">
    <w:name w:val="コメント文字列 (文字)"/>
    <w:basedOn w:val="a0"/>
    <w:link w:val="ac"/>
    <w:uiPriority w:val="99"/>
    <w:semiHidden/>
    <w:rsid w:val="00FA13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13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2025-10-16T05:14:00Z</cp:lastPrinted>
  <dcterms:created xsi:type="dcterms:W3CDTF">2025-10-16T05:14:00Z</dcterms:created>
  <dcterms:modified xsi:type="dcterms:W3CDTF">2025-10-16T05:14:00Z</dcterms:modified>
</cp:coreProperties>
</file>