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BF79D" w14:textId="3D6B7B17" w:rsidR="00DF39DC" w:rsidRDefault="00D21112">
      <w:r>
        <w:rPr>
          <w:rFonts w:hint="eastAsia"/>
          <w:lang w:eastAsia="ja-JP"/>
        </w:rPr>
        <w:t>（第</w:t>
      </w:r>
      <w:r w:rsidR="005E7057">
        <w:rPr>
          <w:rFonts w:hint="eastAsia"/>
          <w:lang w:eastAsia="ja-JP"/>
        </w:rPr>
        <w:t>１</w:t>
      </w:r>
      <w:r w:rsidR="00D41EDF">
        <w:rPr>
          <w:rFonts w:hint="eastAsia"/>
          <w:lang w:eastAsia="ja-JP"/>
        </w:rPr>
        <w:t>号様式）</w:t>
      </w:r>
    </w:p>
    <w:p w14:paraId="32872B3C" w14:textId="77777777" w:rsidR="00876C68" w:rsidRDefault="00876C68" w:rsidP="00876C68">
      <w:pPr>
        <w:spacing w:afterLines="50" w:after="120"/>
        <w:ind w:firstLineChars="100" w:firstLine="220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0692778A" w14:textId="77777777" w:rsidR="00876C68" w:rsidRDefault="00876C68" w:rsidP="00876C68">
      <w:pPr>
        <w:spacing w:afterLines="50" w:after="120"/>
        <w:ind w:firstLineChars="100" w:firstLine="220"/>
        <w:rPr>
          <w:lang w:eastAsia="ja-JP"/>
        </w:rPr>
      </w:pPr>
    </w:p>
    <w:p w14:paraId="3C009B56" w14:textId="4A1E85C3" w:rsidR="00876C68" w:rsidRDefault="00B47AA0" w:rsidP="00876C68">
      <w:pPr>
        <w:spacing w:afterLines="50" w:after="120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（宛先）</w:t>
      </w:r>
      <w:r w:rsidR="00876C68">
        <w:rPr>
          <w:rFonts w:hint="eastAsia"/>
          <w:lang w:eastAsia="ja-JP"/>
        </w:rPr>
        <w:t xml:space="preserve">座間市公営企業管理者　</w:t>
      </w:r>
    </w:p>
    <w:p w14:paraId="74D8C852" w14:textId="3B89FA16" w:rsidR="00B47AA0" w:rsidRDefault="00B47AA0" w:rsidP="00876C68">
      <w:pPr>
        <w:spacing w:afterLines="50" w:after="120"/>
        <w:ind w:firstLineChars="100" w:firstLine="220"/>
        <w:rPr>
          <w:lang w:eastAsia="ja-JP"/>
        </w:rPr>
      </w:pPr>
    </w:p>
    <w:p w14:paraId="374BE10E" w14:textId="48939208" w:rsidR="00B47AA0" w:rsidRDefault="00B47AA0" w:rsidP="00B47AA0">
      <w:pPr>
        <w:spacing w:afterLines="50" w:after="120"/>
        <w:ind w:firstLineChars="2400" w:firstLine="5280"/>
        <w:rPr>
          <w:lang w:eastAsia="ja-JP"/>
        </w:rPr>
      </w:pPr>
      <w:r>
        <w:rPr>
          <w:rFonts w:hint="eastAsia"/>
          <w:lang w:eastAsia="ja-JP"/>
        </w:rPr>
        <w:t>所在地</w:t>
      </w:r>
    </w:p>
    <w:p w14:paraId="73BFA559" w14:textId="518E9512" w:rsidR="00B47AA0" w:rsidRDefault="00B47AA0" w:rsidP="00B47AA0">
      <w:pPr>
        <w:spacing w:afterLines="50" w:after="120"/>
        <w:ind w:firstLineChars="2400" w:firstLine="528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14:paraId="65F9B4A5" w14:textId="17021D61" w:rsidR="00B47AA0" w:rsidRDefault="00B47AA0" w:rsidP="00B47AA0">
      <w:pPr>
        <w:spacing w:afterLines="50" w:after="120"/>
        <w:ind w:firstLineChars="2400" w:firstLine="5280"/>
        <w:rPr>
          <w:lang w:eastAsia="ja-JP"/>
        </w:rPr>
      </w:pPr>
      <w:bookmarkStart w:id="0" w:name="_GoBack"/>
      <w:r>
        <w:rPr>
          <w:rFonts w:hint="eastAsia"/>
          <w:lang w:eastAsia="ja-JP"/>
        </w:rPr>
        <w:t>代表者職氏名</w:t>
      </w:r>
      <w:bookmarkEnd w:id="0"/>
    </w:p>
    <w:p w14:paraId="5433765D" w14:textId="79A4BF46" w:rsidR="00B47AA0" w:rsidRDefault="00B47AA0" w:rsidP="00876C68">
      <w:pPr>
        <w:spacing w:afterLines="50" w:after="120"/>
        <w:ind w:firstLineChars="100" w:firstLine="220"/>
        <w:rPr>
          <w:lang w:eastAsia="ja-JP"/>
        </w:rPr>
      </w:pPr>
    </w:p>
    <w:p w14:paraId="404ACB5A" w14:textId="77777777" w:rsidR="00B47AA0" w:rsidRDefault="00B47AA0" w:rsidP="00876C68">
      <w:pPr>
        <w:spacing w:afterLines="50" w:after="120"/>
        <w:ind w:firstLineChars="100" w:firstLine="220"/>
        <w:rPr>
          <w:lang w:eastAsia="ja-JP"/>
        </w:rPr>
      </w:pPr>
    </w:p>
    <w:p w14:paraId="1232D730" w14:textId="2CC0D8EC" w:rsidR="00B47AA0" w:rsidRDefault="00B47AA0" w:rsidP="00B47AA0">
      <w:pPr>
        <w:spacing w:afterLines="50" w:after="120"/>
        <w:ind w:firstLineChars="100" w:firstLine="220"/>
        <w:jc w:val="center"/>
        <w:rPr>
          <w:lang w:eastAsia="ja-JP"/>
        </w:rPr>
      </w:pPr>
      <w:r>
        <w:rPr>
          <w:rFonts w:hint="eastAsia"/>
          <w:lang w:eastAsia="ja-JP"/>
        </w:rPr>
        <w:t>プロポーザル方式参加表明書</w:t>
      </w:r>
    </w:p>
    <w:p w14:paraId="22B0911E" w14:textId="6ABC0237" w:rsidR="00B47AA0" w:rsidRDefault="00B47AA0" w:rsidP="00876C68">
      <w:pPr>
        <w:spacing w:afterLines="50" w:after="120"/>
        <w:ind w:firstLineChars="100" w:firstLine="220"/>
        <w:rPr>
          <w:lang w:eastAsia="ja-JP"/>
        </w:rPr>
      </w:pPr>
    </w:p>
    <w:p w14:paraId="350AAF52" w14:textId="0D0EFD18" w:rsidR="00B47AA0" w:rsidRDefault="00B47AA0" w:rsidP="00B47AA0">
      <w:pPr>
        <w:spacing w:afterLines="50" w:after="120"/>
        <w:ind w:firstLineChars="300" w:firstLine="66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次の案件についてプロポーザルに参加したいので申出をします。</w:t>
      </w:r>
    </w:p>
    <w:p w14:paraId="13102B3B" w14:textId="6E574209" w:rsidR="00B47AA0" w:rsidRDefault="00B47AA0" w:rsidP="00876C68">
      <w:pPr>
        <w:spacing w:afterLines="50" w:after="120"/>
        <w:rPr>
          <w:rFonts w:ascii="ＭＳ 明朝" w:eastAsia="ＭＳ 明朝" w:hAnsi="ＭＳ 明朝"/>
          <w:lang w:eastAsia="ja-JP"/>
        </w:rPr>
      </w:pPr>
    </w:p>
    <w:p w14:paraId="6CA8A0DB" w14:textId="3B10F667" w:rsidR="00D41EDF" w:rsidRDefault="00B47AA0" w:rsidP="00B47AA0">
      <w:pPr>
        <w:spacing w:afterLines="50" w:after="120"/>
        <w:ind w:firstLineChars="200" w:firstLine="4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件名　令和８年度　座間市水道料金及び下水道使用料徴収等業務委託</w:t>
      </w:r>
    </w:p>
    <w:p w14:paraId="1C2FEFE4" w14:textId="77777777" w:rsidR="00D41EDF" w:rsidRPr="000700D3" w:rsidRDefault="00D41EDF" w:rsidP="00876C68">
      <w:pPr>
        <w:spacing w:afterLines="50" w:after="120"/>
        <w:rPr>
          <w:lang w:eastAsia="ja-JP"/>
        </w:rPr>
      </w:pPr>
    </w:p>
    <w:p w14:paraId="23B8C908" w14:textId="03050144" w:rsidR="003A49E3" w:rsidRDefault="003A49E3" w:rsidP="00F1489C">
      <w:pPr>
        <w:pStyle w:val="a3"/>
        <w:spacing w:afterLines="50" w:after="120"/>
        <w:ind w:leftChars="0" w:left="1416"/>
        <w:rPr>
          <w:lang w:eastAsia="ja-JP"/>
        </w:rPr>
      </w:pPr>
    </w:p>
    <w:p w14:paraId="720E3A82" w14:textId="22A58346" w:rsidR="003A49E3" w:rsidRDefault="003A49E3" w:rsidP="00F1489C">
      <w:pPr>
        <w:pStyle w:val="a3"/>
        <w:spacing w:afterLines="50" w:after="120"/>
        <w:ind w:leftChars="0" w:left="1416"/>
        <w:rPr>
          <w:lang w:eastAsia="ja-JP"/>
        </w:rPr>
      </w:pPr>
    </w:p>
    <w:p w14:paraId="42A9D89D" w14:textId="08E7E41E" w:rsidR="00B47AA0" w:rsidRDefault="00B47AA0" w:rsidP="00F1489C">
      <w:pPr>
        <w:pStyle w:val="a3"/>
        <w:spacing w:afterLines="50" w:after="120"/>
        <w:ind w:leftChars="0" w:left="1416"/>
        <w:rPr>
          <w:lang w:eastAsia="ja-JP"/>
        </w:rPr>
      </w:pPr>
    </w:p>
    <w:p w14:paraId="432707A6" w14:textId="77777777" w:rsidR="00B47AA0" w:rsidRDefault="00B47AA0" w:rsidP="00F1489C">
      <w:pPr>
        <w:pStyle w:val="a3"/>
        <w:spacing w:afterLines="50" w:after="120"/>
        <w:ind w:leftChars="0" w:left="1416"/>
        <w:rPr>
          <w:lang w:eastAsia="ja-JP"/>
        </w:rPr>
      </w:pPr>
    </w:p>
    <w:p w14:paraId="0B2E3494" w14:textId="5FE7EE38" w:rsidR="00B47AA0" w:rsidRDefault="00B47AA0" w:rsidP="00B47AA0">
      <w:pPr>
        <w:ind w:firstLineChars="1500" w:firstLine="3300"/>
        <w:rPr>
          <w:lang w:eastAsia="ja-JP"/>
        </w:rPr>
      </w:pPr>
      <w:r>
        <w:rPr>
          <w:rFonts w:hint="eastAsia"/>
          <w:lang w:eastAsia="ja-JP"/>
        </w:rPr>
        <w:t>【連絡担当者】</w:t>
      </w:r>
    </w:p>
    <w:p w14:paraId="3D93FB74" w14:textId="64E7F93F" w:rsidR="00D41EDF" w:rsidRDefault="00B47AA0" w:rsidP="00FB252A">
      <w:pPr>
        <w:ind w:firstLineChars="1675" w:firstLine="3685"/>
        <w:rPr>
          <w:lang w:eastAsia="ja-JP"/>
        </w:rPr>
      </w:pPr>
      <w:r>
        <w:rPr>
          <w:rFonts w:hint="eastAsia"/>
          <w:lang w:eastAsia="ja-JP"/>
        </w:rPr>
        <w:t>所　属・役　職</w:t>
      </w:r>
    </w:p>
    <w:p w14:paraId="515AA640" w14:textId="36775472" w:rsidR="00D41EDF" w:rsidRDefault="00D41EDF" w:rsidP="00B47AA0">
      <w:pPr>
        <w:ind w:firstLineChars="1675" w:firstLine="3685"/>
        <w:rPr>
          <w:lang w:eastAsia="ja-JP"/>
        </w:rPr>
      </w:pPr>
      <w:r>
        <w:rPr>
          <w:rFonts w:hint="eastAsia"/>
          <w:lang w:eastAsia="ja-JP"/>
        </w:rPr>
        <w:t>氏</w:t>
      </w:r>
      <w:r w:rsidR="00B77722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名</w:t>
      </w:r>
    </w:p>
    <w:p w14:paraId="1DA8C5FC" w14:textId="14455A4C" w:rsidR="00D41EDF" w:rsidRDefault="00B47AA0" w:rsidP="00FB252A">
      <w:pPr>
        <w:ind w:firstLineChars="1675" w:firstLine="3685"/>
        <w:rPr>
          <w:lang w:eastAsia="ja-JP"/>
        </w:rPr>
      </w:pPr>
      <w:r>
        <w:rPr>
          <w:rFonts w:hint="eastAsia"/>
          <w:lang w:eastAsia="ja-JP"/>
        </w:rPr>
        <w:t>電　話</w:t>
      </w:r>
    </w:p>
    <w:p w14:paraId="43A5D12D" w14:textId="56D72EED" w:rsidR="00B47AA0" w:rsidRDefault="00B47AA0" w:rsidP="00FB252A">
      <w:pPr>
        <w:ind w:firstLineChars="1675" w:firstLine="3685"/>
        <w:rPr>
          <w:lang w:eastAsia="ja-JP"/>
        </w:rPr>
      </w:pPr>
      <w:r>
        <w:rPr>
          <w:rFonts w:hint="eastAsia"/>
          <w:lang w:eastAsia="ja-JP"/>
        </w:rPr>
        <w:t>ＦＡＸ</w:t>
      </w:r>
    </w:p>
    <w:p w14:paraId="6EC01B20" w14:textId="3D709233" w:rsidR="00D41EDF" w:rsidRPr="00D41EDF" w:rsidRDefault="00D41EDF" w:rsidP="00FB252A">
      <w:pPr>
        <w:ind w:firstLineChars="1675" w:firstLine="3685"/>
        <w:rPr>
          <w:lang w:eastAsia="ja-JP"/>
        </w:rPr>
      </w:pPr>
      <w:r>
        <w:rPr>
          <w:rFonts w:hint="eastAsia"/>
          <w:lang w:eastAsia="ja-JP"/>
        </w:rPr>
        <w:t>メール</w:t>
      </w:r>
      <w:r w:rsidR="00B47AA0">
        <w:rPr>
          <w:rFonts w:hint="eastAsia"/>
          <w:lang w:eastAsia="ja-JP"/>
        </w:rPr>
        <w:t>アドレス</w:t>
      </w:r>
    </w:p>
    <w:sectPr w:rsidR="00D41EDF" w:rsidRPr="00D41EDF" w:rsidSect="00B34A96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FE97" w14:textId="77777777" w:rsidR="00B34A96" w:rsidRDefault="00B34A96" w:rsidP="00B34A96">
      <w:pPr>
        <w:spacing w:after="0" w:line="240" w:lineRule="auto"/>
      </w:pPr>
      <w:r>
        <w:separator/>
      </w:r>
    </w:p>
  </w:endnote>
  <w:endnote w:type="continuationSeparator" w:id="0">
    <w:p w14:paraId="25A72556" w14:textId="77777777" w:rsidR="00B34A96" w:rsidRDefault="00B34A96" w:rsidP="00B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74037" w14:textId="77777777" w:rsidR="00B34A96" w:rsidRDefault="00B34A96" w:rsidP="00B34A96">
      <w:pPr>
        <w:spacing w:after="0" w:line="240" w:lineRule="auto"/>
      </w:pPr>
      <w:r>
        <w:separator/>
      </w:r>
    </w:p>
  </w:footnote>
  <w:footnote w:type="continuationSeparator" w:id="0">
    <w:p w14:paraId="76ADD9A7" w14:textId="77777777" w:rsidR="00B34A96" w:rsidRDefault="00B34A96" w:rsidP="00B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abstractNum w:abstractNumId="1" w15:restartNumberingAfterBreak="0">
    <w:nsid w:val="50C13364"/>
    <w:multiLevelType w:val="hybridMultilevel"/>
    <w:tmpl w:val="648472C2"/>
    <w:lvl w:ilvl="0" w:tplc="6436EAA0">
      <w:start w:val="1"/>
      <w:numFmt w:val="decimalFullWidth"/>
      <w:lvlText w:val="（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ttachedTemplate r:id="rId1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700D3"/>
    <w:rsid w:val="000E64FA"/>
    <w:rsid w:val="000F398F"/>
    <w:rsid w:val="00102AB2"/>
    <w:rsid w:val="00247BD8"/>
    <w:rsid w:val="002876A1"/>
    <w:rsid w:val="002D3A4F"/>
    <w:rsid w:val="00365D50"/>
    <w:rsid w:val="003A49E3"/>
    <w:rsid w:val="003D41BA"/>
    <w:rsid w:val="005E7057"/>
    <w:rsid w:val="006A1F81"/>
    <w:rsid w:val="00712E59"/>
    <w:rsid w:val="00732231"/>
    <w:rsid w:val="00796EF5"/>
    <w:rsid w:val="008544FC"/>
    <w:rsid w:val="00876C68"/>
    <w:rsid w:val="00AC5341"/>
    <w:rsid w:val="00AF1659"/>
    <w:rsid w:val="00B31C70"/>
    <w:rsid w:val="00B31D10"/>
    <w:rsid w:val="00B34A96"/>
    <w:rsid w:val="00B47AA0"/>
    <w:rsid w:val="00B77722"/>
    <w:rsid w:val="00BD2416"/>
    <w:rsid w:val="00C16893"/>
    <w:rsid w:val="00C547AD"/>
    <w:rsid w:val="00D21112"/>
    <w:rsid w:val="00D31BCB"/>
    <w:rsid w:val="00D41EDF"/>
    <w:rsid w:val="00D843B5"/>
    <w:rsid w:val="00DF39DC"/>
    <w:rsid w:val="00E848D7"/>
    <w:rsid w:val="00F1489C"/>
    <w:rsid w:val="00F56A01"/>
    <w:rsid w:val="00F75472"/>
    <w:rsid w:val="00FB252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639629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A96"/>
  </w:style>
  <w:style w:type="paragraph" w:styleId="a6">
    <w:name w:val="footer"/>
    <w:basedOn w:val="a"/>
    <w:link w:val="a7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A96"/>
  </w:style>
  <w:style w:type="character" w:styleId="a8">
    <w:name w:val="annotation reference"/>
    <w:basedOn w:val="a0"/>
    <w:uiPriority w:val="99"/>
    <w:semiHidden/>
    <w:unhideWhenUsed/>
    <w:rsid w:val="00AC53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5341"/>
  </w:style>
  <w:style w:type="character" w:customStyle="1" w:styleId="aa">
    <w:name w:val="コメント文字列 (文字)"/>
    <w:basedOn w:val="a0"/>
    <w:link w:val="a9"/>
    <w:uiPriority w:val="99"/>
    <w:semiHidden/>
    <w:rsid w:val="00AC534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53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534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53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5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157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dcterms:created xsi:type="dcterms:W3CDTF">2021-07-05T07:18:00Z</dcterms:created>
  <dcterms:modified xsi:type="dcterms:W3CDTF">2025-08-25T06:11:00Z</dcterms:modified>
</cp:coreProperties>
</file>